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53ED1EA7" w14:textId="77777777" w:rsidTr="00ED102A">
        <w:tc>
          <w:tcPr>
            <w:tcW w:w="9576" w:type="dxa"/>
          </w:tcPr>
          <w:p w14:paraId="49431887" w14:textId="588E5BF1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BF6779">
              <w:t>ONE</w:t>
            </w:r>
            <w:r w:rsidR="00932B83">
              <w:t xml:space="preserve"> </w:t>
            </w:r>
          </w:p>
          <w:p w14:paraId="2E10C1F2" w14:textId="77777777" w:rsidR="00932B83" w:rsidRDefault="00932B83" w:rsidP="00ED102A">
            <w:pPr>
              <w:pStyle w:val="14bldcentr"/>
            </w:pPr>
            <w:r>
              <w:t>QUESTIONS AND ANSWERS</w:t>
            </w:r>
          </w:p>
        </w:tc>
      </w:tr>
    </w:tbl>
    <w:p w14:paraId="4ABDE048" w14:textId="77777777" w:rsidR="00932B83" w:rsidRDefault="00932B83" w:rsidP="00932B83">
      <w:pPr>
        <w:pStyle w:val="14bldcentr"/>
      </w:pPr>
    </w:p>
    <w:p w14:paraId="71520E68" w14:textId="68315087" w:rsidR="008141E2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BF6779">
        <w:rPr>
          <w:b/>
          <w:bCs/>
          <w:sz w:val="28"/>
        </w:rPr>
        <w:t>125399 OR</w:t>
      </w:r>
    </w:p>
    <w:p w14:paraId="73FFAD54" w14:textId="4165D6C0" w:rsidR="000E2D5E" w:rsidRPr="00955B4D" w:rsidRDefault="00BF6779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DNA Database Buccal Collection Kits</w:t>
      </w:r>
    </w:p>
    <w:p w14:paraId="32A971F8" w14:textId="5B7A702C" w:rsidR="000E2D5E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BF6779">
        <w:rPr>
          <w:b/>
          <w:bCs/>
          <w:color w:val="auto"/>
          <w:sz w:val="28"/>
          <w:szCs w:val="28"/>
        </w:rPr>
        <w:t xml:space="preserve">July 24, </w:t>
      </w:r>
      <w:r w:rsidR="00A53643">
        <w:rPr>
          <w:b/>
          <w:bCs/>
          <w:color w:val="auto"/>
          <w:sz w:val="28"/>
          <w:szCs w:val="28"/>
        </w:rPr>
        <w:t>2026,</w:t>
      </w:r>
      <w:r w:rsidR="00BF6779">
        <w:rPr>
          <w:b/>
          <w:bCs/>
          <w:color w:val="auto"/>
          <w:sz w:val="28"/>
          <w:szCs w:val="28"/>
        </w:rPr>
        <w:t xml:space="preserve"> at 2:00 p.m. Central Time</w:t>
      </w:r>
    </w:p>
    <w:bookmarkEnd w:id="0"/>
    <w:p w14:paraId="2985F3B6" w14:textId="76C6614D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EF045E">
        <w:rPr>
          <w:b/>
          <w:bCs/>
          <w:color w:val="auto"/>
          <w:sz w:val="28"/>
          <w:szCs w:val="28"/>
        </w:rPr>
        <w:t>July 01, 2026</w:t>
      </w:r>
    </w:p>
    <w:p w14:paraId="12E364F0" w14:textId="77777777" w:rsidR="00932B83" w:rsidRPr="00BD5697" w:rsidRDefault="00932B83" w:rsidP="00932B83">
      <w:pPr>
        <w:pStyle w:val="Level3Body"/>
      </w:pPr>
    </w:p>
    <w:p w14:paraId="38A3FA2B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4EB3ABB" wp14:editId="3F38F43F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E01C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5C11931" w14:textId="77777777" w:rsidR="00932B83" w:rsidRPr="00BD5697" w:rsidRDefault="00932B83" w:rsidP="00932B83">
      <w:pPr>
        <w:pStyle w:val="Heading4"/>
      </w:pPr>
      <w:r>
        <w:t>Questions and Answers</w:t>
      </w:r>
    </w:p>
    <w:bookmarkEnd w:id="1"/>
    <w:p w14:paraId="5BF030E9" w14:textId="77777777" w:rsidR="00932B83" w:rsidRPr="00BD5697" w:rsidRDefault="00932B83" w:rsidP="00932B83">
      <w:pPr>
        <w:pStyle w:val="Level1Body"/>
      </w:pPr>
    </w:p>
    <w:p w14:paraId="289138C2" w14:textId="77777777" w:rsidR="00EF689B" w:rsidRDefault="00EF689B" w:rsidP="00932B83">
      <w:pPr>
        <w:pStyle w:val="Level1Body"/>
      </w:pPr>
      <w:r>
        <w:t>No questions were received for this solicitation.</w:t>
      </w:r>
    </w:p>
    <w:p w14:paraId="663B2358" w14:textId="77777777" w:rsidR="00EF689B" w:rsidRDefault="00EF689B" w:rsidP="00932B83">
      <w:pPr>
        <w:pStyle w:val="Level1Body"/>
      </w:pPr>
    </w:p>
    <w:p w14:paraId="63181F19" w14:textId="77777777" w:rsidR="00932B83" w:rsidRPr="00BD5697" w:rsidRDefault="00932B83" w:rsidP="00932B83">
      <w:pPr>
        <w:pStyle w:val="Level1Body"/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2F6DF4E0" w14:textId="77777777" w:rsidR="00FA5ABF" w:rsidRDefault="00932B83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p w14:paraId="2857F358" w14:textId="77777777" w:rsidR="00932B83" w:rsidRDefault="00932B83"/>
    <w:p w14:paraId="511F32C3" w14:textId="77777777" w:rsidR="00760D32" w:rsidRPr="00760D32" w:rsidRDefault="00760D32" w:rsidP="00760D32">
      <w:pPr>
        <w:tabs>
          <w:tab w:val="left" w:pos="7000"/>
        </w:tabs>
      </w:pPr>
      <w:r>
        <w:tab/>
      </w:r>
    </w:p>
    <w:sectPr w:rsidR="00760D32" w:rsidRPr="0076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6E46" w14:textId="77777777" w:rsidR="00F22849" w:rsidRDefault="00F22849" w:rsidP="00932B83">
      <w:r>
        <w:separator/>
      </w:r>
    </w:p>
  </w:endnote>
  <w:endnote w:type="continuationSeparator" w:id="0">
    <w:p w14:paraId="153BE6B6" w14:textId="77777777" w:rsidR="00F22849" w:rsidRDefault="00F22849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197D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A73F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3348E312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0E3BF273" w14:textId="77777777" w:rsidR="00937FD6" w:rsidRPr="00937FD6" w:rsidRDefault="00F22849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CD0CF24" w14:textId="77777777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4107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1B9E" w14:textId="77777777" w:rsidR="00F22849" w:rsidRDefault="00F22849" w:rsidP="00932B83">
      <w:r>
        <w:separator/>
      </w:r>
    </w:p>
  </w:footnote>
  <w:footnote w:type="continuationSeparator" w:id="0">
    <w:p w14:paraId="685BB553" w14:textId="77777777" w:rsidR="00F22849" w:rsidRDefault="00F22849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A067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D4A6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46AB" w14:textId="77777777" w:rsidR="00937FD6" w:rsidRDefault="0093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7D"/>
    <w:rsid w:val="00013341"/>
    <w:rsid w:val="000B5D16"/>
    <w:rsid w:val="000E2D5E"/>
    <w:rsid w:val="000F7E7D"/>
    <w:rsid w:val="0010233F"/>
    <w:rsid w:val="00256728"/>
    <w:rsid w:val="002C53FA"/>
    <w:rsid w:val="002D659A"/>
    <w:rsid w:val="004451ED"/>
    <w:rsid w:val="004D58D7"/>
    <w:rsid w:val="00601AB5"/>
    <w:rsid w:val="0070025A"/>
    <w:rsid w:val="00760D32"/>
    <w:rsid w:val="00804F85"/>
    <w:rsid w:val="008141E2"/>
    <w:rsid w:val="008B7C99"/>
    <w:rsid w:val="00932B83"/>
    <w:rsid w:val="00937FD6"/>
    <w:rsid w:val="00A37DE7"/>
    <w:rsid w:val="00A4343C"/>
    <w:rsid w:val="00A53643"/>
    <w:rsid w:val="00A55CE9"/>
    <w:rsid w:val="00A74CCC"/>
    <w:rsid w:val="00AD6DB9"/>
    <w:rsid w:val="00B82346"/>
    <w:rsid w:val="00BF34B3"/>
    <w:rsid w:val="00BF6779"/>
    <w:rsid w:val="00DE2B33"/>
    <w:rsid w:val="00E13511"/>
    <w:rsid w:val="00E22C8A"/>
    <w:rsid w:val="00E5209C"/>
    <w:rsid w:val="00EF045E"/>
    <w:rsid w:val="00EF689B"/>
    <w:rsid w:val="00F22849"/>
    <w:rsid w:val="00F26A3A"/>
    <w:rsid w:val="00F30E60"/>
    <w:rsid w:val="00FA5ABF"/>
    <w:rsid w:val="00FC4A64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E71D"/>
  <w15:chartTrackingRefBased/>
  <w15:docId w15:val="{69EF1C18-4317-4FB2-B7F9-A2D9B311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26 - Solicitation Addendum - Q&amp;A.dotx</Template>
  <TotalTime>8</TotalTime>
  <Pages>1</Pages>
  <Words>59</Words>
  <Characters>315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Collins, Vicki</cp:lastModifiedBy>
  <cp:revision>3</cp:revision>
  <dcterms:created xsi:type="dcterms:W3CDTF">2026-06-25T19:52:00Z</dcterms:created>
  <dcterms:modified xsi:type="dcterms:W3CDTF">2026-06-25T19:52:00Z</dcterms:modified>
</cp:coreProperties>
</file>